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4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E34F27" w:rsidTr="00702800">
        <w:trPr>
          <w:cantSplit/>
          <w:trHeight w:val="1418"/>
        </w:trPr>
        <w:tc>
          <w:tcPr>
            <w:tcW w:w="9639" w:type="dxa"/>
            <w:gridSpan w:val="2"/>
          </w:tcPr>
          <w:p w:rsidR="00E34F27" w:rsidRDefault="00E34F27" w:rsidP="00702800">
            <w:pPr>
              <w:tabs>
                <w:tab w:val="center" w:pos="4812"/>
                <w:tab w:val="left" w:pos="5773"/>
              </w:tabs>
              <w:rPr>
                <w:lang w:eastAsia="ar-SA"/>
              </w:rPr>
            </w:pPr>
            <w:r>
              <w:tab/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5.75pt;height:63.75pt;visibility:visible" filled="t">
                  <v:imagedata r:id="rId5" o:title=""/>
                </v:shape>
              </w:pict>
            </w:r>
            <w:r>
              <w:tab/>
              <w:t xml:space="preserve">                                 </w:t>
            </w:r>
          </w:p>
        </w:tc>
      </w:tr>
      <w:tr w:rsidR="00E34F27" w:rsidTr="00702800">
        <w:trPr>
          <w:cantSplit/>
          <w:trHeight w:val="1474"/>
        </w:trPr>
        <w:tc>
          <w:tcPr>
            <w:tcW w:w="9639" w:type="dxa"/>
            <w:gridSpan w:val="2"/>
          </w:tcPr>
          <w:p w:rsidR="00E34F27" w:rsidRDefault="00E34F27" w:rsidP="00702800">
            <w:pPr>
              <w:jc w:val="center"/>
              <w:rPr>
                <w:b/>
                <w:bCs/>
                <w:sz w:val="2"/>
                <w:szCs w:val="2"/>
                <w:lang w:eastAsia="ar-SA"/>
              </w:rPr>
            </w:pPr>
          </w:p>
          <w:p w:rsidR="00E34F27" w:rsidRDefault="00E34F27" w:rsidP="00702800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E34F27" w:rsidRDefault="00E34F27" w:rsidP="00702800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E34F27" w:rsidRDefault="00E34F27" w:rsidP="00702800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E34F27" w:rsidRDefault="00E34F27" w:rsidP="007028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E34F27" w:rsidRDefault="00E34F27" w:rsidP="007028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НИКОЛАЕВСКОГО СЕЛЬСКОГО ПОСЕЛЕНИЯ </w:t>
            </w:r>
          </w:p>
          <w:p w:rsidR="00E34F27" w:rsidRDefault="00E34F27" w:rsidP="007028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ЩЕРБИНОВСКОГО РАЙОНА</w:t>
            </w:r>
          </w:p>
          <w:p w:rsidR="00E34F27" w:rsidRDefault="00E34F27" w:rsidP="00702800">
            <w:pPr>
              <w:spacing w:before="120"/>
              <w:jc w:val="center"/>
              <w:rPr>
                <w:b/>
                <w:bCs/>
                <w:spacing w:val="20"/>
                <w:sz w:val="32"/>
                <w:szCs w:val="32"/>
                <w:lang w:eastAsia="ar-SA"/>
              </w:rPr>
            </w:pPr>
            <w:r>
              <w:rPr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E34F27" w:rsidTr="00702800">
        <w:trPr>
          <w:cantSplit/>
          <w:trHeight w:hRule="exact" w:val="340"/>
        </w:trPr>
        <w:tc>
          <w:tcPr>
            <w:tcW w:w="4819" w:type="dxa"/>
            <w:vAlign w:val="bottom"/>
          </w:tcPr>
          <w:p w:rsidR="00E34F27" w:rsidRDefault="00E34F27" w:rsidP="00702800">
            <w:pPr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от 09.06.2017</w:t>
            </w:r>
          </w:p>
        </w:tc>
        <w:tc>
          <w:tcPr>
            <w:tcW w:w="4820" w:type="dxa"/>
            <w:vAlign w:val="bottom"/>
          </w:tcPr>
          <w:p w:rsidR="00E34F27" w:rsidRDefault="00E34F27" w:rsidP="00702800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№65</w:t>
            </w:r>
          </w:p>
        </w:tc>
      </w:tr>
      <w:tr w:rsidR="00E34F27" w:rsidTr="00702800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E34F27" w:rsidRPr="009D6202" w:rsidRDefault="00E34F27" w:rsidP="00702800">
            <w:pPr>
              <w:jc w:val="center"/>
              <w:rPr>
                <w:sz w:val="24"/>
                <w:szCs w:val="24"/>
                <w:lang w:eastAsia="ar-SA"/>
              </w:rPr>
            </w:pPr>
            <w:r w:rsidRPr="009D6202">
              <w:rPr>
                <w:sz w:val="24"/>
                <w:szCs w:val="24"/>
              </w:rPr>
              <w:t>село Николаевка</w:t>
            </w:r>
          </w:p>
        </w:tc>
      </w:tr>
      <w:tr w:rsidR="00E34F27" w:rsidTr="00702800">
        <w:trPr>
          <w:cantSplit/>
        </w:trPr>
        <w:tc>
          <w:tcPr>
            <w:tcW w:w="9639" w:type="dxa"/>
            <w:gridSpan w:val="2"/>
          </w:tcPr>
          <w:p w:rsidR="00E34F27" w:rsidRDefault="00E34F27" w:rsidP="00702800">
            <w:pPr>
              <w:rPr>
                <w:sz w:val="28"/>
                <w:szCs w:val="28"/>
                <w:lang w:eastAsia="ar-SA"/>
              </w:rPr>
            </w:pPr>
          </w:p>
          <w:p w:rsidR="00E34F27" w:rsidRDefault="00E34F27" w:rsidP="00702800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E34F27" w:rsidRDefault="00E34F27" w:rsidP="00010FE4">
      <w:pPr>
        <w:rPr>
          <w:sz w:val="28"/>
          <w:szCs w:val="28"/>
        </w:rPr>
      </w:pPr>
    </w:p>
    <w:p w:rsidR="00E34F27" w:rsidRDefault="00E34F27" w:rsidP="00A64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отдельного перечня древесных пород, требующих </w:t>
      </w:r>
    </w:p>
    <w:p w:rsidR="00E34F27" w:rsidRDefault="00E34F27" w:rsidP="00A64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особой охраны, произрастающих на территории </w:t>
      </w:r>
    </w:p>
    <w:p w:rsidR="00E34F27" w:rsidRDefault="00E34F27" w:rsidP="00A64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Николаевского сельского поселения Щербиновского района</w:t>
      </w:r>
    </w:p>
    <w:p w:rsidR="00E34F27" w:rsidRDefault="00E34F27" w:rsidP="00A64DC2">
      <w:pPr>
        <w:jc w:val="center"/>
        <w:rPr>
          <w:b/>
          <w:sz w:val="28"/>
          <w:szCs w:val="28"/>
        </w:rPr>
      </w:pPr>
    </w:p>
    <w:p w:rsidR="00E34F27" w:rsidRDefault="00E34F27" w:rsidP="00A64DC2">
      <w:pPr>
        <w:jc w:val="center"/>
        <w:rPr>
          <w:b/>
          <w:sz w:val="28"/>
          <w:szCs w:val="28"/>
        </w:rPr>
      </w:pPr>
    </w:p>
    <w:p w:rsidR="00E34F27" w:rsidRDefault="00E34F27" w:rsidP="006314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Краснодарского края от 23 апреля 2013 года № 2695-КЗ «Об охране зеленых насаждений в Краснодарском крае», п о с т а н о в л я ю:</w:t>
      </w:r>
    </w:p>
    <w:p w:rsidR="00E34F27" w:rsidRDefault="00E34F27" w:rsidP="006314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704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отдельный </w:t>
      </w:r>
      <w:r w:rsidRPr="00057046">
        <w:rPr>
          <w:sz w:val="28"/>
          <w:szCs w:val="28"/>
        </w:rPr>
        <w:t>перечень древесных пород, требующих особой охраны</w:t>
      </w:r>
      <w:r>
        <w:rPr>
          <w:sz w:val="28"/>
          <w:szCs w:val="28"/>
        </w:rPr>
        <w:t>, произрастающих на территории Николаевского сельского поселения Щербиновского района (приложение).</w:t>
      </w:r>
    </w:p>
    <w:p w:rsidR="00E34F27" w:rsidRDefault="00E34F27" w:rsidP="00370307">
      <w:pPr>
        <w:tabs>
          <w:tab w:val="left" w:pos="720"/>
        </w:tabs>
        <w:ind w:right="9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общим и юридическим вопросам администрации  Николаевского сельского поселения Щербиновского района (Парасоцкая)  разместить  настоящее  постановление  на официальном  сайте  администрации Николаевского сельского поселения Щербиновского района.</w:t>
      </w:r>
    </w:p>
    <w:p w:rsidR="00E34F27" w:rsidRDefault="00E34F27" w:rsidP="00370307">
      <w:pPr>
        <w:tabs>
          <w:tab w:val="left" w:pos="900"/>
        </w:tabs>
        <w:ind w:right="9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E34F27" w:rsidRDefault="00E34F27" w:rsidP="00370307">
      <w:pPr>
        <w:ind w:right="-661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E34F27" w:rsidRDefault="00E34F27" w:rsidP="009E1B63">
      <w:pPr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</w:t>
      </w:r>
      <w:r w:rsidRPr="00631475">
        <w:rPr>
          <w:sz w:val="28"/>
          <w:szCs w:val="28"/>
        </w:rPr>
        <w:t xml:space="preserve">силу </w:t>
      </w:r>
      <w:r>
        <w:rPr>
          <w:sz w:val="28"/>
          <w:szCs w:val="28"/>
        </w:rPr>
        <w:t>на следующий день после</w:t>
      </w:r>
      <w:r w:rsidRPr="00631475">
        <w:rPr>
          <w:sz w:val="28"/>
          <w:szCs w:val="28"/>
        </w:rPr>
        <w:t xml:space="preserve"> его официального опубликования.</w:t>
      </w:r>
    </w:p>
    <w:p w:rsidR="00E34F27" w:rsidRDefault="00E34F27" w:rsidP="00370307">
      <w:pPr>
        <w:ind w:right="-661"/>
        <w:jc w:val="both"/>
        <w:rPr>
          <w:sz w:val="28"/>
          <w:szCs w:val="28"/>
        </w:rPr>
      </w:pPr>
    </w:p>
    <w:p w:rsidR="00E34F27" w:rsidRDefault="00E34F27" w:rsidP="00370307">
      <w:pPr>
        <w:ind w:right="-661"/>
        <w:jc w:val="both"/>
        <w:rPr>
          <w:sz w:val="28"/>
          <w:szCs w:val="28"/>
        </w:rPr>
      </w:pPr>
    </w:p>
    <w:p w:rsidR="00E34F27" w:rsidRDefault="00E34F27" w:rsidP="00370307">
      <w:pPr>
        <w:ind w:right="-661"/>
        <w:jc w:val="both"/>
        <w:rPr>
          <w:sz w:val="28"/>
          <w:szCs w:val="28"/>
        </w:rPr>
      </w:pPr>
    </w:p>
    <w:p w:rsidR="00E34F27" w:rsidRDefault="00E34F27" w:rsidP="00370307">
      <w:pPr>
        <w:ind w:right="-66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34F27" w:rsidRDefault="00E34F27" w:rsidP="00370307">
      <w:pPr>
        <w:ind w:right="-661"/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E34F27" w:rsidRDefault="00E34F27" w:rsidP="00370307">
      <w:pPr>
        <w:ind w:right="-661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Н.Г.Сиротенко</w:t>
      </w:r>
    </w:p>
    <w:p w:rsidR="00E34F27" w:rsidRDefault="00E34F27" w:rsidP="00057046">
      <w:pPr>
        <w:ind w:firstLine="567"/>
        <w:jc w:val="both"/>
        <w:rPr>
          <w:sz w:val="28"/>
          <w:szCs w:val="28"/>
        </w:rPr>
      </w:pPr>
    </w:p>
    <w:p w:rsidR="00E34F27" w:rsidRDefault="00E34F27" w:rsidP="00057046">
      <w:pPr>
        <w:ind w:firstLine="567"/>
        <w:jc w:val="both"/>
        <w:rPr>
          <w:sz w:val="28"/>
          <w:szCs w:val="28"/>
        </w:rPr>
      </w:pPr>
    </w:p>
    <w:p w:rsidR="00E34F27" w:rsidRDefault="00E34F27" w:rsidP="00057046">
      <w:pPr>
        <w:ind w:firstLine="567"/>
        <w:jc w:val="both"/>
        <w:rPr>
          <w:sz w:val="28"/>
          <w:szCs w:val="28"/>
        </w:rPr>
      </w:pPr>
    </w:p>
    <w:p w:rsidR="00E34F27" w:rsidRDefault="00E34F27" w:rsidP="00057046">
      <w:pPr>
        <w:ind w:firstLine="567"/>
        <w:jc w:val="both"/>
        <w:rPr>
          <w:sz w:val="28"/>
          <w:szCs w:val="28"/>
        </w:rPr>
      </w:pPr>
    </w:p>
    <w:p w:rsidR="00E34F27" w:rsidRDefault="00E34F27" w:rsidP="00057046">
      <w:pPr>
        <w:ind w:firstLine="567"/>
        <w:jc w:val="both"/>
        <w:rPr>
          <w:sz w:val="28"/>
          <w:szCs w:val="28"/>
        </w:rPr>
      </w:pPr>
    </w:p>
    <w:p w:rsidR="00E34F27" w:rsidRDefault="00E34F27" w:rsidP="00057046">
      <w:pPr>
        <w:ind w:firstLine="567"/>
        <w:jc w:val="both"/>
        <w:rPr>
          <w:sz w:val="28"/>
          <w:szCs w:val="28"/>
        </w:rPr>
      </w:pPr>
    </w:p>
    <w:p w:rsidR="00E34F27" w:rsidRDefault="00E34F27" w:rsidP="00370307">
      <w:pPr>
        <w:jc w:val="both"/>
        <w:rPr>
          <w:sz w:val="28"/>
          <w:szCs w:val="28"/>
        </w:rPr>
      </w:pPr>
    </w:p>
    <w:p w:rsidR="00E34F27" w:rsidRDefault="00E34F27" w:rsidP="00057046">
      <w:pPr>
        <w:ind w:firstLine="567"/>
        <w:jc w:val="both"/>
        <w:rPr>
          <w:sz w:val="28"/>
          <w:szCs w:val="28"/>
        </w:rPr>
      </w:pPr>
    </w:p>
    <w:p w:rsidR="00E34F27" w:rsidRDefault="00E34F27" w:rsidP="00057046">
      <w:pPr>
        <w:ind w:firstLine="567"/>
        <w:jc w:val="both"/>
        <w:rPr>
          <w:sz w:val="28"/>
          <w:szCs w:val="28"/>
        </w:rPr>
      </w:pPr>
    </w:p>
    <w:p w:rsidR="00E34F27" w:rsidRPr="004F659C" w:rsidRDefault="00E34F27" w:rsidP="0069014E">
      <w:pPr>
        <w:ind w:firstLine="567"/>
        <w:rPr>
          <w:rStyle w:val="FontStyle66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rStyle w:val="FontStyle66"/>
          <w:sz w:val="28"/>
          <w:szCs w:val="28"/>
        </w:rPr>
        <w:t xml:space="preserve">ПРИЛОЖЕНИЕ </w:t>
      </w:r>
    </w:p>
    <w:p w:rsidR="00E34F27" w:rsidRPr="004F659C" w:rsidRDefault="00E34F27" w:rsidP="0069014E">
      <w:pPr>
        <w:pStyle w:val="Style5"/>
        <w:widowControl/>
        <w:tabs>
          <w:tab w:val="left" w:pos="2835"/>
          <w:tab w:val="left" w:pos="3119"/>
        </w:tabs>
        <w:ind w:firstLine="4962"/>
        <w:rPr>
          <w:rStyle w:val="FontStyle66"/>
          <w:sz w:val="28"/>
          <w:szCs w:val="28"/>
        </w:rPr>
      </w:pPr>
      <w:r w:rsidRPr="004F659C">
        <w:rPr>
          <w:rStyle w:val="FontStyle66"/>
          <w:sz w:val="28"/>
          <w:szCs w:val="28"/>
        </w:rPr>
        <w:t>к постановлению администрации</w:t>
      </w:r>
    </w:p>
    <w:p w:rsidR="00E34F27" w:rsidRPr="004F659C" w:rsidRDefault="00E34F27" w:rsidP="0069014E">
      <w:pPr>
        <w:pStyle w:val="Style5"/>
        <w:widowControl/>
        <w:tabs>
          <w:tab w:val="left" w:pos="2835"/>
          <w:tab w:val="left" w:pos="3119"/>
        </w:tabs>
        <w:ind w:firstLine="4962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Николаевского</w:t>
      </w:r>
      <w:r w:rsidRPr="004F659C">
        <w:rPr>
          <w:rStyle w:val="FontStyle66"/>
          <w:sz w:val="28"/>
          <w:szCs w:val="28"/>
        </w:rPr>
        <w:t xml:space="preserve"> сельского поселения</w:t>
      </w:r>
    </w:p>
    <w:p w:rsidR="00E34F27" w:rsidRPr="004F659C" w:rsidRDefault="00E34F27" w:rsidP="0069014E">
      <w:pPr>
        <w:pStyle w:val="Style5"/>
        <w:widowControl/>
        <w:tabs>
          <w:tab w:val="left" w:pos="2835"/>
          <w:tab w:val="left" w:pos="3119"/>
        </w:tabs>
        <w:ind w:firstLine="4962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Щербиновского</w:t>
      </w:r>
      <w:r w:rsidRPr="004F659C">
        <w:rPr>
          <w:rStyle w:val="FontStyle66"/>
          <w:sz w:val="28"/>
          <w:szCs w:val="28"/>
        </w:rPr>
        <w:t xml:space="preserve"> района</w:t>
      </w:r>
    </w:p>
    <w:p w:rsidR="00E34F27" w:rsidRPr="004F659C" w:rsidRDefault="00E34F27" w:rsidP="0069014E">
      <w:pPr>
        <w:pStyle w:val="Style5"/>
        <w:widowControl/>
        <w:tabs>
          <w:tab w:val="left" w:pos="2835"/>
          <w:tab w:val="left" w:pos="3119"/>
        </w:tabs>
        <w:ind w:firstLine="4962"/>
        <w:rPr>
          <w:rStyle w:val="FontStyle66"/>
          <w:sz w:val="28"/>
          <w:szCs w:val="28"/>
        </w:rPr>
      </w:pPr>
      <w:r w:rsidRPr="004F659C">
        <w:rPr>
          <w:rStyle w:val="FontStyle66"/>
          <w:sz w:val="28"/>
          <w:szCs w:val="28"/>
        </w:rPr>
        <w:t xml:space="preserve">от </w:t>
      </w:r>
      <w:r>
        <w:rPr>
          <w:rStyle w:val="FontStyle66"/>
          <w:sz w:val="28"/>
          <w:szCs w:val="28"/>
        </w:rPr>
        <w:t>09.06.2017</w:t>
      </w:r>
      <w:r w:rsidRPr="004F659C">
        <w:rPr>
          <w:rStyle w:val="FontStyle66"/>
          <w:sz w:val="28"/>
          <w:szCs w:val="28"/>
        </w:rPr>
        <w:t xml:space="preserve">  № </w:t>
      </w:r>
      <w:r>
        <w:rPr>
          <w:rStyle w:val="FontStyle66"/>
          <w:sz w:val="28"/>
          <w:szCs w:val="28"/>
        </w:rPr>
        <w:t>65</w:t>
      </w:r>
    </w:p>
    <w:p w:rsidR="00E34F27" w:rsidRDefault="00E34F27" w:rsidP="00057046">
      <w:pPr>
        <w:ind w:firstLine="567"/>
        <w:jc w:val="right"/>
        <w:rPr>
          <w:sz w:val="28"/>
          <w:szCs w:val="28"/>
        </w:rPr>
      </w:pPr>
    </w:p>
    <w:p w:rsidR="00E34F27" w:rsidRDefault="00E34F27" w:rsidP="00057046">
      <w:pPr>
        <w:ind w:firstLine="567"/>
        <w:jc w:val="right"/>
        <w:rPr>
          <w:sz w:val="28"/>
          <w:szCs w:val="28"/>
        </w:rPr>
      </w:pPr>
    </w:p>
    <w:p w:rsidR="00E34F27" w:rsidRDefault="00E34F27" w:rsidP="00057046">
      <w:pPr>
        <w:ind w:firstLine="567"/>
        <w:jc w:val="right"/>
        <w:rPr>
          <w:sz w:val="28"/>
          <w:szCs w:val="28"/>
        </w:rPr>
      </w:pPr>
    </w:p>
    <w:p w:rsidR="00E34F27" w:rsidRDefault="00E34F27" w:rsidP="00057046">
      <w:pPr>
        <w:ind w:firstLine="567"/>
        <w:jc w:val="right"/>
        <w:rPr>
          <w:sz w:val="28"/>
          <w:szCs w:val="28"/>
        </w:rPr>
      </w:pPr>
    </w:p>
    <w:p w:rsidR="00E34F27" w:rsidRPr="006C4BA9" w:rsidRDefault="00E34F27" w:rsidP="0005704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Отдельный п</w:t>
      </w:r>
      <w:r w:rsidRPr="006C4BA9">
        <w:rPr>
          <w:b/>
          <w:sz w:val="28"/>
          <w:szCs w:val="28"/>
        </w:rPr>
        <w:t>еречень</w:t>
      </w:r>
    </w:p>
    <w:p w:rsidR="00E34F27" w:rsidRPr="006C4BA9" w:rsidRDefault="00E34F27" w:rsidP="00057046">
      <w:pPr>
        <w:ind w:firstLine="567"/>
        <w:jc w:val="center"/>
        <w:rPr>
          <w:b/>
          <w:sz w:val="28"/>
          <w:szCs w:val="28"/>
        </w:rPr>
      </w:pPr>
      <w:r w:rsidRPr="006C4BA9">
        <w:rPr>
          <w:b/>
          <w:sz w:val="28"/>
          <w:szCs w:val="28"/>
        </w:rPr>
        <w:t xml:space="preserve">древесных пород, требующих особой охраны, произрастающих на территории </w:t>
      </w:r>
      <w:r>
        <w:rPr>
          <w:b/>
          <w:sz w:val="28"/>
          <w:szCs w:val="28"/>
        </w:rPr>
        <w:t>Николаевского</w:t>
      </w:r>
      <w:r w:rsidRPr="006C4BA9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Щербиновского</w:t>
      </w:r>
      <w:r w:rsidRPr="006C4BA9">
        <w:rPr>
          <w:b/>
          <w:sz w:val="28"/>
          <w:szCs w:val="28"/>
        </w:rPr>
        <w:t xml:space="preserve"> района</w:t>
      </w:r>
    </w:p>
    <w:p w:rsidR="00E34F27" w:rsidRPr="0069014E" w:rsidRDefault="00E34F27" w:rsidP="00057046">
      <w:pPr>
        <w:ind w:firstLine="567"/>
        <w:rPr>
          <w:b/>
          <w:sz w:val="26"/>
          <w:szCs w:val="26"/>
        </w:rPr>
      </w:pPr>
      <w:r w:rsidRPr="0069014E">
        <w:rPr>
          <w:b/>
          <w:sz w:val="26"/>
          <w:szCs w:val="26"/>
        </w:rPr>
        <w:t xml:space="preserve"> </w:t>
      </w:r>
    </w:p>
    <w:p w:rsidR="00E34F27" w:rsidRDefault="00E34F27" w:rsidP="0033634D">
      <w:pPr>
        <w:ind w:firstLine="567"/>
        <w:jc w:val="center"/>
        <w:rPr>
          <w:sz w:val="28"/>
          <w:szCs w:val="28"/>
        </w:rPr>
      </w:pPr>
      <w:r w:rsidRPr="006C4BA9">
        <w:rPr>
          <w:sz w:val="28"/>
          <w:szCs w:val="28"/>
        </w:rPr>
        <w:t>Хвойные растения</w:t>
      </w:r>
    </w:p>
    <w:p w:rsidR="00E34F27" w:rsidRPr="006C4BA9" w:rsidRDefault="00E34F27" w:rsidP="0033634D">
      <w:pPr>
        <w:ind w:firstLine="567"/>
        <w:jc w:val="center"/>
        <w:rPr>
          <w:sz w:val="28"/>
          <w:szCs w:val="28"/>
        </w:rPr>
      </w:pPr>
    </w:p>
    <w:p w:rsidR="00E34F27" w:rsidRPr="00BB5E56" w:rsidRDefault="00E34F27" w:rsidP="00057046">
      <w:pPr>
        <w:ind w:firstLine="567"/>
        <w:rPr>
          <w:sz w:val="28"/>
          <w:szCs w:val="28"/>
        </w:rPr>
      </w:pPr>
      <w:r w:rsidRPr="006C4BA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B5E56">
        <w:rPr>
          <w:sz w:val="28"/>
          <w:szCs w:val="28"/>
        </w:rPr>
        <w:t>Ель (все виды и сорта);</w:t>
      </w:r>
    </w:p>
    <w:p w:rsidR="00E34F27" w:rsidRPr="00BB5E56" w:rsidRDefault="00E34F27" w:rsidP="000570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BB5E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5E56">
        <w:rPr>
          <w:sz w:val="28"/>
          <w:szCs w:val="28"/>
        </w:rPr>
        <w:t>Сосна (все виды и сорта);</w:t>
      </w:r>
    </w:p>
    <w:p w:rsidR="00E34F27" w:rsidRPr="006C4BA9" w:rsidRDefault="00E34F27" w:rsidP="0005704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5E56">
        <w:rPr>
          <w:sz w:val="28"/>
          <w:szCs w:val="28"/>
        </w:rPr>
        <w:t>Туя</w:t>
      </w:r>
      <w:r w:rsidRPr="006C4BA9">
        <w:rPr>
          <w:sz w:val="28"/>
          <w:szCs w:val="28"/>
        </w:rPr>
        <w:t xml:space="preserve"> (все виды и сорта).</w:t>
      </w:r>
    </w:p>
    <w:p w:rsidR="00E34F27" w:rsidRPr="006C4BA9" w:rsidRDefault="00E34F27" w:rsidP="00057046">
      <w:pPr>
        <w:ind w:firstLine="567"/>
        <w:rPr>
          <w:sz w:val="28"/>
          <w:szCs w:val="28"/>
        </w:rPr>
      </w:pPr>
    </w:p>
    <w:p w:rsidR="00E34F27" w:rsidRDefault="00E34F27" w:rsidP="0033634D">
      <w:pPr>
        <w:ind w:firstLine="567"/>
        <w:jc w:val="center"/>
        <w:rPr>
          <w:sz w:val="28"/>
          <w:szCs w:val="28"/>
        </w:rPr>
      </w:pPr>
      <w:r w:rsidRPr="006C4BA9">
        <w:rPr>
          <w:sz w:val="28"/>
          <w:szCs w:val="28"/>
        </w:rPr>
        <w:t>Лиственные растения</w:t>
      </w:r>
    </w:p>
    <w:p w:rsidR="00E34F27" w:rsidRPr="006C4BA9" w:rsidRDefault="00E34F27" w:rsidP="0033634D">
      <w:pPr>
        <w:ind w:firstLine="567"/>
        <w:jc w:val="center"/>
        <w:rPr>
          <w:sz w:val="28"/>
          <w:szCs w:val="28"/>
        </w:rPr>
      </w:pPr>
    </w:p>
    <w:p w:rsidR="00E34F27" w:rsidRPr="00BB5E56" w:rsidRDefault="00E34F27" w:rsidP="0033634D">
      <w:pPr>
        <w:ind w:firstLine="567"/>
        <w:rPr>
          <w:sz w:val="28"/>
          <w:szCs w:val="28"/>
        </w:rPr>
      </w:pPr>
      <w:r w:rsidRPr="00BB5E5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B5E56">
        <w:rPr>
          <w:sz w:val="28"/>
          <w:szCs w:val="28"/>
        </w:rPr>
        <w:t>Жасмин (все виды и сорта);</w:t>
      </w:r>
    </w:p>
    <w:p w:rsidR="00E34F27" w:rsidRPr="00BB5E56" w:rsidRDefault="00E34F27" w:rsidP="0033634D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BB5E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5E56">
        <w:rPr>
          <w:sz w:val="28"/>
          <w:szCs w:val="28"/>
        </w:rPr>
        <w:t>Калина (все виды и сорта);</w:t>
      </w:r>
    </w:p>
    <w:p w:rsidR="00E34F27" w:rsidRPr="00BB5E56" w:rsidRDefault="00E34F27" w:rsidP="0033634D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BB5E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5E56">
        <w:rPr>
          <w:sz w:val="28"/>
          <w:szCs w:val="28"/>
        </w:rPr>
        <w:t>Кизильник (все виды и сорта);</w:t>
      </w:r>
    </w:p>
    <w:p w:rsidR="00E34F27" w:rsidRPr="00BB5E56" w:rsidRDefault="00E34F27" w:rsidP="0033634D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6C4B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5E56">
        <w:rPr>
          <w:sz w:val="28"/>
          <w:szCs w:val="28"/>
        </w:rPr>
        <w:t>Самшит (все виды и сорта);</w:t>
      </w:r>
    </w:p>
    <w:p w:rsidR="00E34F27" w:rsidRPr="00BB5E56" w:rsidRDefault="00E34F27" w:rsidP="0033634D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Pr="00BB5E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5E56">
        <w:rPr>
          <w:sz w:val="28"/>
          <w:szCs w:val="28"/>
        </w:rPr>
        <w:t>Береза (все виды и сорта);</w:t>
      </w:r>
    </w:p>
    <w:p w:rsidR="00E34F27" w:rsidRPr="00BB5E56" w:rsidRDefault="00E34F27" w:rsidP="0033634D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Pr="00BB5E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5E56">
        <w:rPr>
          <w:sz w:val="28"/>
          <w:szCs w:val="28"/>
        </w:rPr>
        <w:t>Конский каштан (все виды и сорта);</w:t>
      </w:r>
    </w:p>
    <w:p w:rsidR="00E34F27" w:rsidRPr="00BB5E56" w:rsidRDefault="00E34F27" w:rsidP="00BB5E56">
      <w:pPr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Pr="00BB5E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5E56">
        <w:rPr>
          <w:sz w:val="28"/>
          <w:szCs w:val="28"/>
        </w:rPr>
        <w:t>Орех (все виды и сорта).</w:t>
      </w:r>
    </w:p>
    <w:p w:rsidR="00E34F27" w:rsidRPr="00BB5E56" w:rsidRDefault="00E34F27" w:rsidP="00BB5E56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Pr="00BB5E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5E56">
        <w:rPr>
          <w:sz w:val="28"/>
          <w:szCs w:val="28"/>
        </w:rPr>
        <w:t>Спирея (все виды и сорта)</w:t>
      </w:r>
    </w:p>
    <w:p w:rsidR="00E34F27" w:rsidRPr="00BB5E56" w:rsidRDefault="00E34F27" w:rsidP="00BB5E56">
      <w:pPr>
        <w:pStyle w:val="ListParagraph1"/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B5E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E56">
        <w:rPr>
          <w:rFonts w:ascii="Times New Roman" w:hAnsi="Times New Roman"/>
          <w:sz w:val="28"/>
          <w:szCs w:val="28"/>
        </w:rPr>
        <w:t>Юкка (все виды и сорта)</w:t>
      </w:r>
    </w:p>
    <w:p w:rsidR="00E34F27" w:rsidRPr="00324367" w:rsidRDefault="00E34F27" w:rsidP="00BB5E56">
      <w:pPr>
        <w:pStyle w:val="ListParagraph1"/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BB5E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BB5E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E56">
        <w:rPr>
          <w:rFonts w:ascii="Times New Roman" w:hAnsi="Times New Roman"/>
          <w:sz w:val="28"/>
          <w:szCs w:val="28"/>
        </w:rPr>
        <w:t>Ясень</w:t>
      </w:r>
      <w:r w:rsidRPr="00324367">
        <w:rPr>
          <w:rFonts w:ascii="Times New Roman" w:hAnsi="Times New Roman"/>
          <w:sz w:val="28"/>
          <w:szCs w:val="28"/>
        </w:rPr>
        <w:t xml:space="preserve"> (все виды и сорта)</w:t>
      </w:r>
    </w:p>
    <w:p w:rsidR="00E34F27" w:rsidRDefault="00E34F27" w:rsidP="00E62EE3">
      <w:pPr>
        <w:rPr>
          <w:sz w:val="28"/>
          <w:szCs w:val="28"/>
        </w:rPr>
      </w:pPr>
    </w:p>
    <w:p w:rsidR="00E34F27" w:rsidRDefault="00E34F27" w:rsidP="00E62EE3">
      <w:pPr>
        <w:rPr>
          <w:sz w:val="28"/>
          <w:szCs w:val="28"/>
        </w:rPr>
      </w:pPr>
    </w:p>
    <w:p w:rsidR="00E34F27" w:rsidRDefault="00E34F27" w:rsidP="00E62EE3">
      <w:pPr>
        <w:rPr>
          <w:sz w:val="28"/>
          <w:szCs w:val="28"/>
        </w:rPr>
      </w:pPr>
    </w:p>
    <w:p w:rsidR="00E34F27" w:rsidRDefault="00E34F27" w:rsidP="00370307">
      <w:pPr>
        <w:ind w:right="-66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34F27" w:rsidRDefault="00E34F27" w:rsidP="00370307">
      <w:pPr>
        <w:ind w:right="-661"/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E34F27" w:rsidRDefault="00E34F27" w:rsidP="00370307">
      <w:pPr>
        <w:ind w:right="-661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Н.Г.Сиротенко</w:t>
      </w:r>
    </w:p>
    <w:p w:rsidR="00E34F27" w:rsidRPr="006C4BA9" w:rsidRDefault="00E34F27" w:rsidP="00370307"/>
    <w:sectPr w:rsidR="00E34F27" w:rsidRPr="006C4BA9" w:rsidSect="00631475">
      <w:pgSz w:w="11906" w:h="16838"/>
      <w:pgMar w:top="28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BA2"/>
    <w:multiLevelType w:val="hybridMultilevel"/>
    <w:tmpl w:val="63D694A2"/>
    <w:lvl w:ilvl="0" w:tplc="D24E7E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4F87168"/>
    <w:multiLevelType w:val="hybridMultilevel"/>
    <w:tmpl w:val="E1AE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702BD"/>
    <w:multiLevelType w:val="hybridMultilevel"/>
    <w:tmpl w:val="482C275C"/>
    <w:lvl w:ilvl="0" w:tplc="3D8485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6B0221C"/>
    <w:multiLevelType w:val="hybridMultilevel"/>
    <w:tmpl w:val="1104143A"/>
    <w:lvl w:ilvl="0" w:tplc="4A1699D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748579A"/>
    <w:multiLevelType w:val="hybridMultilevel"/>
    <w:tmpl w:val="2B2243EA"/>
    <w:lvl w:ilvl="0" w:tplc="D1E03A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12E"/>
    <w:rsid w:val="000039A5"/>
    <w:rsid w:val="000067F9"/>
    <w:rsid w:val="00010FE4"/>
    <w:rsid w:val="00017AD4"/>
    <w:rsid w:val="00033482"/>
    <w:rsid w:val="00057046"/>
    <w:rsid w:val="000850D9"/>
    <w:rsid w:val="000A2FA4"/>
    <w:rsid w:val="000B461A"/>
    <w:rsid w:val="000B4B48"/>
    <w:rsid w:val="000D0A04"/>
    <w:rsid w:val="000F1F9A"/>
    <w:rsid w:val="000F2782"/>
    <w:rsid w:val="001146CE"/>
    <w:rsid w:val="001167AC"/>
    <w:rsid w:val="0014169A"/>
    <w:rsid w:val="00153BB4"/>
    <w:rsid w:val="00175B97"/>
    <w:rsid w:val="0019159F"/>
    <w:rsid w:val="00195633"/>
    <w:rsid w:val="001E065B"/>
    <w:rsid w:val="0021140A"/>
    <w:rsid w:val="002120B3"/>
    <w:rsid w:val="00223169"/>
    <w:rsid w:val="00230D2F"/>
    <w:rsid w:val="00237B6F"/>
    <w:rsid w:val="00250093"/>
    <w:rsid w:val="00267766"/>
    <w:rsid w:val="00291205"/>
    <w:rsid w:val="002B162B"/>
    <w:rsid w:val="002C0405"/>
    <w:rsid w:val="002D4E41"/>
    <w:rsid w:val="00312A52"/>
    <w:rsid w:val="00322733"/>
    <w:rsid w:val="00324367"/>
    <w:rsid w:val="0033634D"/>
    <w:rsid w:val="003658D4"/>
    <w:rsid w:val="00370307"/>
    <w:rsid w:val="00393728"/>
    <w:rsid w:val="00393E98"/>
    <w:rsid w:val="003B3DFB"/>
    <w:rsid w:val="003C1856"/>
    <w:rsid w:val="003F10BF"/>
    <w:rsid w:val="00402723"/>
    <w:rsid w:val="00423A44"/>
    <w:rsid w:val="00426F07"/>
    <w:rsid w:val="00463F0C"/>
    <w:rsid w:val="004671C9"/>
    <w:rsid w:val="00492AB1"/>
    <w:rsid w:val="004A1068"/>
    <w:rsid w:val="004A7302"/>
    <w:rsid w:val="004B6F02"/>
    <w:rsid w:val="004C41CE"/>
    <w:rsid w:val="004F3D51"/>
    <w:rsid w:val="004F659C"/>
    <w:rsid w:val="00510BEC"/>
    <w:rsid w:val="00521EB9"/>
    <w:rsid w:val="005408DD"/>
    <w:rsid w:val="00540BD1"/>
    <w:rsid w:val="00542830"/>
    <w:rsid w:val="00556038"/>
    <w:rsid w:val="00572408"/>
    <w:rsid w:val="005800DE"/>
    <w:rsid w:val="00581D11"/>
    <w:rsid w:val="00597FFC"/>
    <w:rsid w:val="005A5C1F"/>
    <w:rsid w:val="005A6C74"/>
    <w:rsid w:val="005A747D"/>
    <w:rsid w:val="005B4F6F"/>
    <w:rsid w:val="005C2BEB"/>
    <w:rsid w:val="005D0685"/>
    <w:rsid w:val="005D12CB"/>
    <w:rsid w:val="005D7551"/>
    <w:rsid w:val="005E4EAE"/>
    <w:rsid w:val="005E5899"/>
    <w:rsid w:val="00612A35"/>
    <w:rsid w:val="00624657"/>
    <w:rsid w:val="00631475"/>
    <w:rsid w:val="0065704B"/>
    <w:rsid w:val="0067424E"/>
    <w:rsid w:val="006744C6"/>
    <w:rsid w:val="0069014E"/>
    <w:rsid w:val="006C4BA9"/>
    <w:rsid w:val="006D7C1E"/>
    <w:rsid w:val="006E21C4"/>
    <w:rsid w:val="00702800"/>
    <w:rsid w:val="0073181B"/>
    <w:rsid w:val="0076133F"/>
    <w:rsid w:val="00765ECE"/>
    <w:rsid w:val="00766925"/>
    <w:rsid w:val="007850D2"/>
    <w:rsid w:val="007A31D7"/>
    <w:rsid w:val="007B3BD6"/>
    <w:rsid w:val="007C3E16"/>
    <w:rsid w:val="007F78A8"/>
    <w:rsid w:val="00807E58"/>
    <w:rsid w:val="0083519E"/>
    <w:rsid w:val="0083719E"/>
    <w:rsid w:val="0085240F"/>
    <w:rsid w:val="008542D0"/>
    <w:rsid w:val="00854692"/>
    <w:rsid w:val="008646DC"/>
    <w:rsid w:val="00866A6C"/>
    <w:rsid w:val="00867AEC"/>
    <w:rsid w:val="00883E6C"/>
    <w:rsid w:val="008842F1"/>
    <w:rsid w:val="008911B2"/>
    <w:rsid w:val="008A1E3D"/>
    <w:rsid w:val="008A768D"/>
    <w:rsid w:val="008C2DD6"/>
    <w:rsid w:val="008C2E6F"/>
    <w:rsid w:val="008D32B5"/>
    <w:rsid w:val="00936A55"/>
    <w:rsid w:val="0094425C"/>
    <w:rsid w:val="00966D97"/>
    <w:rsid w:val="0096720D"/>
    <w:rsid w:val="00973DA1"/>
    <w:rsid w:val="00983AAF"/>
    <w:rsid w:val="00987B16"/>
    <w:rsid w:val="009C5D2C"/>
    <w:rsid w:val="009D1A36"/>
    <w:rsid w:val="009D6202"/>
    <w:rsid w:val="009E1B63"/>
    <w:rsid w:val="009E6C48"/>
    <w:rsid w:val="009F00E6"/>
    <w:rsid w:val="00A01828"/>
    <w:rsid w:val="00A04908"/>
    <w:rsid w:val="00A43CF1"/>
    <w:rsid w:val="00A64DC2"/>
    <w:rsid w:val="00A9639A"/>
    <w:rsid w:val="00AA0EA5"/>
    <w:rsid w:val="00AA34F6"/>
    <w:rsid w:val="00AC7FA9"/>
    <w:rsid w:val="00B14427"/>
    <w:rsid w:val="00B16687"/>
    <w:rsid w:val="00B27ABE"/>
    <w:rsid w:val="00B97948"/>
    <w:rsid w:val="00BB3838"/>
    <w:rsid w:val="00BB5E56"/>
    <w:rsid w:val="00BF34C3"/>
    <w:rsid w:val="00C10879"/>
    <w:rsid w:val="00C1397D"/>
    <w:rsid w:val="00C14AF2"/>
    <w:rsid w:val="00C20815"/>
    <w:rsid w:val="00C22B25"/>
    <w:rsid w:val="00C23626"/>
    <w:rsid w:val="00C40372"/>
    <w:rsid w:val="00C4163F"/>
    <w:rsid w:val="00C52BD3"/>
    <w:rsid w:val="00C549BF"/>
    <w:rsid w:val="00C6052E"/>
    <w:rsid w:val="00C70391"/>
    <w:rsid w:val="00C73F07"/>
    <w:rsid w:val="00C81EB4"/>
    <w:rsid w:val="00C827D3"/>
    <w:rsid w:val="00C858E8"/>
    <w:rsid w:val="00C9320E"/>
    <w:rsid w:val="00C95568"/>
    <w:rsid w:val="00CA0079"/>
    <w:rsid w:val="00CA4EBD"/>
    <w:rsid w:val="00CB515F"/>
    <w:rsid w:val="00CB5788"/>
    <w:rsid w:val="00CD7DF7"/>
    <w:rsid w:val="00CE155C"/>
    <w:rsid w:val="00D144C8"/>
    <w:rsid w:val="00D375F1"/>
    <w:rsid w:val="00D511E4"/>
    <w:rsid w:val="00D73A41"/>
    <w:rsid w:val="00D8787F"/>
    <w:rsid w:val="00D90FD9"/>
    <w:rsid w:val="00DA2BFF"/>
    <w:rsid w:val="00DB1D3F"/>
    <w:rsid w:val="00DB5D0C"/>
    <w:rsid w:val="00DD2D51"/>
    <w:rsid w:val="00E118FD"/>
    <w:rsid w:val="00E34F27"/>
    <w:rsid w:val="00E374F2"/>
    <w:rsid w:val="00E45761"/>
    <w:rsid w:val="00E50C62"/>
    <w:rsid w:val="00E62EE3"/>
    <w:rsid w:val="00E70697"/>
    <w:rsid w:val="00E83111"/>
    <w:rsid w:val="00E9065C"/>
    <w:rsid w:val="00EC0CB7"/>
    <w:rsid w:val="00EF4E98"/>
    <w:rsid w:val="00F03531"/>
    <w:rsid w:val="00F05EC9"/>
    <w:rsid w:val="00F3512E"/>
    <w:rsid w:val="00F60DBF"/>
    <w:rsid w:val="00FA114A"/>
    <w:rsid w:val="00FD2CE7"/>
    <w:rsid w:val="00FE41E7"/>
    <w:rsid w:val="00FF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B6F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C4BA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C4BA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53BB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53BB4"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37B6F"/>
    <w:pPr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7B6F"/>
    <w:rPr>
      <w:rFonts w:ascii="Times New Roman" w:hAnsi="Times New Roman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66A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40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BD1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14AF2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6901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66">
    <w:name w:val="Font Style66"/>
    <w:basedOn w:val="DefaultParagraphFont"/>
    <w:uiPriority w:val="99"/>
    <w:rsid w:val="0069014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69014E"/>
    <w:pPr>
      <w:widowControl w:val="0"/>
      <w:suppressAutoHyphens/>
      <w:autoSpaceDE w:val="0"/>
      <w:jc w:val="center"/>
    </w:pPr>
    <w:rPr>
      <w:sz w:val="24"/>
      <w:szCs w:val="24"/>
      <w:lang w:eastAsia="ar-SA"/>
    </w:rPr>
  </w:style>
  <w:style w:type="character" w:customStyle="1" w:styleId="FontStyle60">
    <w:name w:val="Font Style60"/>
    <w:basedOn w:val="DefaultParagraphFont"/>
    <w:uiPriority w:val="99"/>
    <w:rsid w:val="006901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Normal"/>
    <w:uiPriority w:val="99"/>
    <w:rsid w:val="001167AC"/>
    <w:pPr>
      <w:widowControl w:val="0"/>
      <w:suppressAutoHyphens/>
      <w:autoSpaceDE w:val="0"/>
      <w:spacing w:line="312" w:lineRule="exact"/>
      <w:ind w:firstLine="682"/>
      <w:jc w:val="both"/>
    </w:pPr>
    <w:rPr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6C4B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53BB4"/>
    <w:rPr>
      <w:rFonts w:ascii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3243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375</Words>
  <Characters>2139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11</cp:revision>
  <cp:lastPrinted>2017-06-13T04:40:00Z</cp:lastPrinted>
  <dcterms:created xsi:type="dcterms:W3CDTF">2016-12-14T11:42:00Z</dcterms:created>
  <dcterms:modified xsi:type="dcterms:W3CDTF">2017-06-14T05:16:00Z</dcterms:modified>
</cp:coreProperties>
</file>